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附件1：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《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01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年烟台大学文经学院暑期社会实践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院级重点</w:t>
      </w:r>
      <w:r>
        <w:rPr>
          <w:rFonts w:hint="eastAsia" w:ascii="楷体" w:hAnsi="楷体" w:eastAsia="楷体" w:cs="楷体"/>
          <w:sz w:val="28"/>
          <w:szCs w:val="28"/>
        </w:rPr>
        <w:t>团队答辩名单》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一会场：</w:t>
      </w:r>
    </w:p>
    <w:tbl>
      <w:tblPr>
        <w:tblStyle w:val="3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75"/>
        <w:gridCol w:w="1875"/>
        <w:gridCol w:w="1200"/>
        <w:gridCol w:w="1585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5" w:type="dxa"/>
          </w:tcPr>
          <w:p>
            <w:pPr>
              <w:jc w:val="center"/>
              <w:rPr>
                <w:rFonts w:hint="eastAsia" w:ascii="Calibri" w:hAnsi="Calibri" w:eastAsia="宋体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序号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 w:ascii="Calibri" w:hAnsi="Calibri"/>
                <w:sz w:val="28"/>
                <w:szCs w:val="36"/>
              </w:rPr>
              <w:t>队伍</w:t>
            </w:r>
            <w:r>
              <w:rPr>
                <w:rFonts w:hint="eastAsia" w:ascii="Calibri" w:hAnsi="Calibri"/>
                <w:sz w:val="28"/>
                <w:szCs w:val="36"/>
                <w:lang w:val="en-US" w:eastAsia="zh-CN"/>
              </w:rPr>
              <w:t>名称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Calibri" w:hAnsi="Calibri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Calibri" w:hAnsi="Calibri"/>
                <w:sz w:val="28"/>
                <w:szCs w:val="36"/>
                <w:lang w:val="en-US" w:eastAsia="zh-CN"/>
              </w:rPr>
              <w:t>系别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Calibri" w:hAnsi="Calibri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Calibri" w:hAnsi="Calibri"/>
                <w:sz w:val="28"/>
                <w:szCs w:val="36"/>
                <w:lang w:val="en-US" w:eastAsia="zh-CN"/>
              </w:rPr>
              <w:t>负责人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Calibri" w:hAnsi="Calibri"/>
                <w:sz w:val="28"/>
                <w:szCs w:val="36"/>
                <w:lang w:val="en-US" w:eastAsia="zh-CN"/>
              </w:rPr>
            </w:pPr>
            <w:r>
              <w:rPr>
                <w:rFonts w:hint="eastAsia" w:ascii="Calibri" w:hAnsi="Calibri"/>
                <w:sz w:val="28"/>
                <w:szCs w:val="36"/>
                <w:lang w:val="en-US" w:eastAsia="zh-CN"/>
              </w:rPr>
              <w:t>联系电话</w:t>
            </w: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Calibri" w:hAnsi="Calibri"/>
                <w:sz w:val="28"/>
                <w:szCs w:val="36"/>
              </w:rPr>
            </w:pPr>
            <w:r>
              <w:rPr>
                <w:rFonts w:hint="eastAsia" w:ascii="Calibri" w:hAnsi="Calibri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微尘团队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  诺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17853555807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新希望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王小源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17865589861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友缘实践队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曹成宇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17753514695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飞谊夏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李祥麟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17853555881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问许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李季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17865587861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CAA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王允成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15653814080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爱之翼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桑雪翔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17853553813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Super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李奕成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13346372483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光明在前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张玉娇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17865589336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与“艾”同行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赵佳琪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17865588009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翼+益·创客教育队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贺静怡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17865589765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i家队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刘绪虎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15805441286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易+益·共享科技队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荆义刚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17861137286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朝夕相处志愿服务队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曹敏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17854580304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NEV实践队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吕振宁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17861135531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惜·时光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邵琪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17861135205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启明星志愿服务团队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外语系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孙毓廷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17865588802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“与众不同”社会实践队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外语系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肖月圆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15866192600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善行小支队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外语系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刘煜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17862813960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普公英推普脱贫队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外语系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姜雪晴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15553489962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新闻头条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会计系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齐山莹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17865588166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花儿与少年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会计系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李庆玲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17865589769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一米阳光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院团委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杜佳慧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17865588725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琴心支教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院团委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王雪岩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17865589029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二会场：</w:t>
      </w:r>
    </w:p>
    <w:tbl>
      <w:tblPr>
        <w:tblStyle w:val="3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75"/>
        <w:gridCol w:w="1875"/>
        <w:gridCol w:w="1200"/>
        <w:gridCol w:w="1585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5" w:type="dxa"/>
          </w:tcPr>
          <w:p>
            <w:pPr>
              <w:jc w:val="center"/>
              <w:rPr>
                <w:rFonts w:hint="eastAsia" w:ascii="Calibri" w:hAnsi="Calibri" w:eastAsia="宋体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序号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 w:ascii="Calibri" w:hAnsi="Calibri"/>
                <w:sz w:val="28"/>
                <w:szCs w:val="36"/>
              </w:rPr>
              <w:t>队伍</w:t>
            </w:r>
            <w:r>
              <w:rPr>
                <w:rFonts w:hint="eastAsia" w:ascii="Calibri" w:hAnsi="Calibri"/>
                <w:sz w:val="28"/>
                <w:szCs w:val="36"/>
                <w:lang w:val="en-US" w:eastAsia="zh-CN"/>
              </w:rPr>
              <w:t>名称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Calibri" w:hAnsi="Calibri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Calibri" w:hAnsi="Calibri"/>
                <w:sz w:val="28"/>
                <w:szCs w:val="36"/>
                <w:lang w:val="en-US" w:eastAsia="zh-CN"/>
              </w:rPr>
              <w:t>系别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Calibri" w:hAnsi="Calibri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Calibri" w:hAnsi="Calibri"/>
                <w:sz w:val="28"/>
                <w:szCs w:val="36"/>
                <w:lang w:val="en-US" w:eastAsia="zh-CN"/>
              </w:rPr>
              <w:t>负责人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Calibri" w:hAnsi="Calibri"/>
                <w:sz w:val="28"/>
                <w:szCs w:val="36"/>
                <w:lang w:val="en-US" w:eastAsia="zh-CN"/>
              </w:rPr>
            </w:pPr>
            <w:r>
              <w:rPr>
                <w:rFonts w:hint="eastAsia" w:ascii="Calibri" w:hAnsi="Calibri"/>
                <w:sz w:val="28"/>
                <w:szCs w:val="36"/>
                <w:lang w:val="en-US" w:eastAsia="zh-CN"/>
              </w:rPr>
              <w:t>联系电话</w:t>
            </w: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Calibri" w:hAnsi="Calibri"/>
                <w:sz w:val="28"/>
                <w:szCs w:val="36"/>
              </w:rPr>
            </w:pPr>
            <w:r>
              <w:rPr>
                <w:rFonts w:hint="eastAsia" w:ascii="Calibri" w:hAnsi="Calibri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如畾贯耳小分队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张庆旭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17865589129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垚垚致远暑期社会实践队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王雪晴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17865550106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纯净禁毒暑期社会实践队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张雪晴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17865588209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滴水涟漪志愿服务团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郭智慧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17853555872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飞鸟支教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吕言鑫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17853553362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仪韵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唐梦雪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17865589631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四洛克团队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孙鲁宁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17564350231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柳腔小队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刘昳秀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17865588770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Ant power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邵  莹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13864525665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清波载红船精神实践队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韩顺子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17861137977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莓不胜收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张慧慧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17865588706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E+农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谷海源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17865552013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Tsingdao  Team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王英惠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17861138391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奉献吧！少年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刘传卿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17865589772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光之晨曦队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赵玉倩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13853591215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展翅欲飞-陶鬶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万德钥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17862808591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星火暖源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信工系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刘肖麟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17865588806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一路走来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信工系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周志鹏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17861135319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五四与青年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信工系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卞浩文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17861136080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红延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信工系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刘士铭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17861136936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“丝路”清晰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院团委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刘金晓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17865589521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红色访谈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院团委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王启宇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17853555531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Study支教队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院团委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李傅胤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17865588101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131E9"/>
    <w:rsid w:val="31C131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2018-06-24T08:23:00Z</dcterms:created>
  <dc:creator>北风微凉</dc:creator>
  <cp:lastModifiedBy>北风微凉</cp:lastModifiedBy>
  <dcterms:modified xsi:type="dcterms:W3CDTF">2018-06-24T08:24:52Z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